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roome-profile"/>
    <w:p>
      <w:pPr>
        <w:pStyle w:val="Heading1"/>
      </w:pPr>
      <w:r>
        <w:t xml:space="preserve">Broome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54,402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18,611          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Broome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10,162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Broome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$61,224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$3,950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9,376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2,762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1059 - Tropical Cyclone Ilsa (13 April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1044 - Ex TC Ellie and associated flooding (28 December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172,852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2025-02-12T02:36:53Z</dcterms:created>
  <dcterms:modified xsi:type="dcterms:W3CDTF">2025-02-12T02:36:53Z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